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Cs/>
          <w:kern w:val="0"/>
          <w:sz w:val="40"/>
          <w:szCs w:val="40"/>
        </w:rPr>
      </w:pPr>
      <w:r>
        <w:rPr>
          <w:rFonts w:hint="eastAsia" w:ascii="黑体" w:hAnsi="黑体" w:eastAsia="黑体" w:cs="黑体"/>
          <w:bCs/>
          <w:kern w:val="0"/>
          <w:sz w:val="40"/>
          <w:szCs w:val="40"/>
        </w:rPr>
        <w:t>个人应聘简历表</w:t>
      </w:r>
    </w:p>
    <w:p>
      <w:pPr>
        <w:widowControl/>
        <w:spacing w:line="300" w:lineRule="exact"/>
        <w:jc w:val="center"/>
        <w:rPr>
          <w:rFonts w:ascii="方正仿宋_GBK" w:hAnsi="宋体" w:eastAsia="方正仿宋_GBK" w:cs="宋体"/>
          <w:b/>
          <w:bCs/>
          <w:kern w:val="0"/>
          <w:sz w:val="32"/>
          <w:szCs w:val="32"/>
        </w:rPr>
      </w:pPr>
    </w:p>
    <w:tbl>
      <w:tblPr>
        <w:tblStyle w:val="2"/>
        <w:tblW w:w="89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25"/>
        <w:gridCol w:w="771"/>
        <w:gridCol w:w="442"/>
        <w:gridCol w:w="412"/>
        <w:gridCol w:w="823"/>
        <w:gridCol w:w="943"/>
        <w:gridCol w:w="107"/>
        <w:gridCol w:w="502"/>
        <w:gridCol w:w="761"/>
        <w:gridCol w:w="389"/>
        <w:gridCol w:w="580"/>
        <w:gridCol w:w="9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  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  别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籍  贯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民  族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婚姻状况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健康状况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时间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5822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执业资格</w:t>
            </w:r>
          </w:p>
        </w:tc>
        <w:tc>
          <w:tcPr>
            <w:tcW w:w="244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技术职称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  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教  育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毕业院校及专业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教  育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毕业院校及专业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现居住地</w:t>
            </w:r>
          </w:p>
        </w:tc>
        <w:tc>
          <w:tcPr>
            <w:tcW w:w="476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电话</w:t>
            </w:r>
          </w:p>
        </w:tc>
        <w:tc>
          <w:tcPr>
            <w:tcW w:w="159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现工作单位及职务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培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训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历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起止年月</w:t>
            </w: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学校/培训机构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在职/全日制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学历/职称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历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起止年月</w:t>
            </w: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在何单位岗位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担任职务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况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获奖时间</w:t>
            </w: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荣誉称号、表彰奖励名称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942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何时何地受过何种处分</w:t>
            </w: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5" w:hRule="atLeast"/>
          <w:jc w:val="center"/>
        </w:trPr>
        <w:tc>
          <w:tcPr>
            <w:tcW w:w="96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发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表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论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文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、     著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作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等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情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况</w:t>
            </w:r>
          </w:p>
        </w:tc>
        <w:tc>
          <w:tcPr>
            <w:tcW w:w="7942" w:type="dxa"/>
            <w:gridSpan w:val="13"/>
            <w:vAlign w:val="center"/>
          </w:tcPr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5"/>
                <w:sz w:val="24"/>
                <w:szCs w:val="24"/>
              </w:rPr>
              <w:t>注：内容包括发表时间、论著标题、出版单位及本人承担情况（独著或合著）。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关系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233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39" w:type="dxa"/>
            <w:gridSpan w:val="5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39" w:type="dxa"/>
            <w:gridSpan w:val="5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39" w:type="dxa"/>
            <w:gridSpan w:val="5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96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自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我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评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价</w:t>
            </w:r>
          </w:p>
        </w:tc>
        <w:tc>
          <w:tcPr>
            <w:tcW w:w="7942" w:type="dxa"/>
            <w:gridSpan w:val="13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楷体_GBK" w:eastAsia="方正楷体_GBK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楷体_GBK" w:eastAsia="方正楷体_GBK"/>
          <w:sz w:val="28"/>
        </w:rPr>
      </w:pPr>
      <w:r>
        <w:rPr>
          <w:rFonts w:hint="eastAsia" w:ascii="方正楷体_GBK" w:eastAsia="方正楷体_GBK"/>
          <w:sz w:val="28"/>
        </w:rPr>
        <w:t>本人承诺对以上内容的真实性负责，如有虚假愿承担一切责任。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jc w:val="left"/>
        <w:textAlignment w:val="auto"/>
        <w:rPr>
          <w:rFonts w:hint="eastAsia" w:ascii="方正楷体_GBK" w:eastAsia="方正楷体_GBK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楷体_GBK" w:eastAsia="方正楷体_GBK"/>
          <w:sz w:val="28"/>
        </w:rPr>
      </w:pPr>
      <w:r>
        <w:rPr>
          <w:rFonts w:hint="eastAsia" w:ascii="方正楷体_GBK" w:eastAsia="方正楷体_GBK"/>
          <w:sz w:val="28"/>
        </w:rPr>
        <w:t>承诺人：                         日期：</w:t>
      </w:r>
    </w:p>
    <w:p>
      <w:pPr>
        <w:tabs>
          <w:tab w:val="left" w:pos="1408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A3C53"/>
    <w:rsid w:val="30EE69DB"/>
    <w:rsid w:val="3F8A3C53"/>
    <w:rsid w:val="4E4278C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2018-08-01T09:48:00Z</dcterms:created>
  <dc:creator>Administrator</dc:creator>
  <cp:lastModifiedBy>啦啦啦DWJ</cp:lastModifiedBy>
  <cp:lastPrinted>2019-09-19T02:32:00Z</cp:lastPrinted>
  <dcterms:modified xsi:type="dcterms:W3CDTF">2019-10-23T01:11:11Z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